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0B1" w:rsidRDefault="006730B1" w:rsidP="00B51D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"Бекітемін"</w:t>
      </w:r>
    </w:p>
    <w:p w:rsidR="006730B1" w:rsidRDefault="006730B1" w:rsidP="00B51DE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Мектеп  директоры</w:t>
      </w:r>
      <w:r>
        <w:rPr>
          <w:rFonts w:ascii="Times New Roman" w:hAnsi="Times New Roman"/>
          <w:b/>
          <w:sz w:val="24"/>
          <w:szCs w:val="24"/>
          <w:lang w:val="kk-KZ"/>
        </w:rPr>
        <w:t>ның м.а</w:t>
      </w:r>
      <w:r>
        <w:rPr>
          <w:rFonts w:ascii="Times New Roman" w:hAnsi="Times New Roman"/>
          <w:b/>
          <w:sz w:val="24"/>
          <w:szCs w:val="24"/>
        </w:rPr>
        <w:t xml:space="preserve">: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>Алина Г.А.</w:t>
      </w:r>
    </w:p>
    <w:p w:rsidR="006730B1" w:rsidRDefault="006730B1" w:rsidP="00B51D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30B1" w:rsidRDefault="006730B1" w:rsidP="00B51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Жарөткел  негізгі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орта білім беретін </w:t>
      </w:r>
      <w:r>
        <w:rPr>
          <w:rFonts w:ascii="Times New Roman" w:hAnsi="Times New Roman"/>
          <w:b/>
          <w:sz w:val="24"/>
          <w:szCs w:val="24"/>
        </w:rPr>
        <w:t xml:space="preserve">мектебіндегі  гуманитарлық  пәндер  және  дене  шынықтыру  ӘБ - ң  </w:t>
      </w:r>
    </w:p>
    <w:p w:rsidR="006730B1" w:rsidRDefault="006730B1" w:rsidP="00B51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20</w:t>
      </w:r>
      <w:r>
        <w:rPr>
          <w:rFonts w:ascii="Times New Roman" w:hAnsi="Times New Roman"/>
          <w:b/>
          <w:sz w:val="24"/>
          <w:szCs w:val="24"/>
          <w:lang w:val="kk-KZ"/>
        </w:rPr>
        <w:t>20</w:t>
      </w:r>
      <w:r>
        <w:rPr>
          <w:rFonts w:ascii="Times New Roman" w:hAnsi="Times New Roman"/>
          <w:b/>
          <w:sz w:val="24"/>
          <w:szCs w:val="24"/>
        </w:rPr>
        <w:t>- 20</w:t>
      </w:r>
      <w:r>
        <w:rPr>
          <w:rFonts w:ascii="Times New Roman" w:hAnsi="Times New Roman"/>
          <w:b/>
          <w:sz w:val="24"/>
          <w:szCs w:val="24"/>
          <w:lang w:val="kk-KZ"/>
        </w:rPr>
        <w:t>21</w:t>
      </w:r>
      <w:r>
        <w:rPr>
          <w:rFonts w:ascii="Times New Roman" w:hAnsi="Times New Roman"/>
          <w:b/>
          <w:sz w:val="24"/>
          <w:szCs w:val="24"/>
        </w:rPr>
        <w:t xml:space="preserve">  оқу  жылына   арналған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жұмыс   жоспары</w:t>
      </w:r>
    </w:p>
    <w:p w:rsidR="006730B1" w:rsidRDefault="006730B1" w:rsidP="00B51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026" w:type="dxa"/>
        <w:tblInd w:w="-34" w:type="dxa"/>
        <w:tblCellMar>
          <w:left w:w="10" w:type="dxa"/>
          <w:right w:w="10" w:type="dxa"/>
        </w:tblCellMar>
        <w:tblLook w:val="00A0"/>
      </w:tblPr>
      <w:tblGrid>
        <w:gridCol w:w="980"/>
        <w:gridCol w:w="3987"/>
        <w:gridCol w:w="2472"/>
        <w:gridCol w:w="2768"/>
        <w:gridCol w:w="2551"/>
        <w:gridCol w:w="2268"/>
      </w:tblGrid>
      <w:tr w:rsidR="006730B1" w:rsidRPr="00285EE4" w:rsidTr="00EA31B2">
        <w:trPr>
          <w:trHeight w:val="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B1" w:rsidRPr="00285EE4" w:rsidRDefault="0067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701">
              <w:rPr>
                <w:rFonts w:ascii="Times New Roman" w:hAnsi="Times New Roman"/>
                <w:sz w:val="24"/>
                <w:szCs w:val="24"/>
              </w:rPr>
              <w:t>Айы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B1" w:rsidRPr="00285EE4" w:rsidRDefault="0067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701">
              <w:rPr>
                <w:rFonts w:ascii="Times New Roman" w:hAnsi="Times New Roman"/>
                <w:sz w:val="24"/>
                <w:szCs w:val="24"/>
              </w:rPr>
              <w:t>Мемлекеттік білім  стандартына  сәйкес  оқу бағдарламаларының орындалуы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B1" w:rsidRPr="00285EE4" w:rsidRDefault="0067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701">
              <w:rPr>
                <w:rFonts w:ascii="Times New Roman" w:hAnsi="Times New Roman"/>
                <w:sz w:val="24"/>
                <w:szCs w:val="24"/>
              </w:rPr>
              <w:t>Бірлестік  мәжілісі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B1" w:rsidRPr="00285EE4" w:rsidRDefault="0067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701">
              <w:rPr>
                <w:rFonts w:ascii="Times New Roman" w:hAnsi="Times New Roman"/>
                <w:sz w:val="24"/>
                <w:szCs w:val="24"/>
              </w:rPr>
              <w:t>Ашық  сабақтар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B1" w:rsidRPr="00A70701" w:rsidRDefault="0067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701">
              <w:rPr>
                <w:rFonts w:ascii="Times New Roman" w:hAnsi="Times New Roman"/>
                <w:sz w:val="24"/>
                <w:szCs w:val="24"/>
              </w:rPr>
              <w:t>Сыныптан тыс</w:t>
            </w:r>
          </w:p>
          <w:p w:rsidR="006730B1" w:rsidRPr="00285EE4" w:rsidRDefault="0067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701">
              <w:rPr>
                <w:rFonts w:ascii="Times New Roman" w:hAnsi="Times New Roman"/>
                <w:sz w:val="24"/>
                <w:szCs w:val="24"/>
              </w:rPr>
              <w:t>жұмыстар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B1" w:rsidRPr="00285EE4" w:rsidRDefault="0067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701">
              <w:rPr>
                <w:rFonts w:ascii="Times New Roman" w:hAnsi="Times New Roman"/>
                <w:sz w:val="24"/>
                <w:szCs w:val="24"/>
              </w:rPr>
              <w:t>Пән  кабинетімен  жұмыс</w:t>
            </w:r>
          </w:p>
        </w:tc>
      </w:tr>
      <w:tr w:rsidR="006730B1" w:rsidRPr="00285EE4" w:rsidTr="00EA31B2">
        <w:trPr>
          <w:trHeight w:val="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B1" w:rsidRPr="00A70701" w:rsidRDefault="0067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701">
              <w:rPr>
                <w:rFonts w:ascii="Times New Roman" w:hAnsi="Times New Roman"/>
                <w:sz w:val="24"/>
                <w:szCs w:val="24"/>
              </w:rPr>
              <w:t>та</w:t>
            </w:r>
          </w:p>
          <w:p w:rsidR="006730B1" w:rsidRPr="00285EE4" w:rsidRDefault="0067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701">
              <w:rPr>
                <w:rFonts w:ascii="Times New Roman" w:hAnsi="Times New Roman"/>
                <w:sz w:val="24"/>
                <w:szCs w:val="24"/>
              </w:rPr>
              <w:t>мыз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B1" w:rsidRPr="00285EE4" w:rsidRDefault="0067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701">
              <w:rPr>
                <w:rFonts w:ascii="Times New Roman" w:hAnsi="Times New Roman"/>
                <w:sz w:val="24"/>
                <w:szCs w:val="24"/>
              </w:rPr>
              <w:t>Жаңа  20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  <w:r w:rsidRPr="00A70701">
              <w:rPr>
                <w:rFonts w:ascii="Times New Roman" w:hAnsi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  <w:r w:rsidRPr="00A70701">
              <w:rPr>
                <w:rFonts w:ascii="Times New Roman" w:hAnsi="Times New Roman"/>
                <w:sz w:val="24"/>
                <w:szCs w:val="24"/>
              </w:rPr>
              <w:t xml:space="preserve"> оқу  жылының  жоспарын  талқылап,  бекіту.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B1" w:rsidRPr="00285EE4" w:rsidRDefault="0067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701">
              <w:rPr>
                <w:rFonts w:ascii="Times New Roman" w:hAnsi="Times New Roman"/>
                <w:sz w:val="24"/>
                <w:szCs w:val="24"/>
              </w:rPr>
              <w:t>Пән  мұғалімдерінің  өңдірістік  жоспарларын  тексеріп,  бекіту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B1" w:rsidRPr="00A70701" w:rsidRDefault="0067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B1" w:rsidRPr="00A70701" w:rsidRDefault="0067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B1" w:rsidRPr="00285EE4" w:rsidRDefault="0067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701">
              <w:rPr>
                <w:rFonts w:ascii="Times New Roman" w:hAnsi="Times New Roman"/>
                <w:sz w:val="24"/>
                <w:szCs w:val="24"/>
              </w:rPr>
              <w:t>Пән  кабинеттерін  көрнекіліктермен  жабдықтау</w:t>
            </w:r>
          </w:p>
        </w:tc>
      </w:tr>
      <w:tr w:rsidR="006730B1" w:rsidRPr="00285EE4" w:rsidTr="00EA31B2">
        <w:trPr>
          <w:trHeight w:val="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B1" w:rsidRPr="00A70701" w:rsidRDefault="0067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701">
              <w:rPr>
                <w:rFonts w:ascii="Times New Roman" w:hAnsi="Times New Roman"/>
                <w:sz w:val="24"/>
                <w:szCs w:val="24"/>
              </w:rPr>
              <w:t>қыр</w:t>
            </w:r>
          </w:p>
          <w:p w:rsidR="006730B1" w:rsidRPr="00A70701" w:rsidRDefault="0067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701">
              <w:rPr>
                <w:rFonts w:ascii="Times New Roman" w:hAnsi="Times New Roman"/>
                <w:sz w:val="24"/>
                <w:szCs w:val="24"/>
              </w:rPr>
              <w:t>күй</w:t>
            </w:r>
          </w:p>
          <w:p w:rsidR="006730B1" w:rsidRPr="00285EE4" w:rsidRDefault="006730B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70701">
              <w:rPr>
                <w:rFonts w:ascii="Times New Roman" w:hAnsi="Times New Roman"/>
                <w:sz w:val="24"/>
                <w:szCs w:val="24"/>
              </w:rPr>
              <w:t>ек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B1" w:rsidRPr="00A70701" w:rsidRDefault="006730B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730B1" w:rsidRPr="00A70701" w:rsidRDefault="006730B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730B1" w:rsidRPr="00A70701" w:rsidRDefault="006730B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730B1" w:rsidRPr="00285EE4" w:rsidRDefault="006730B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B1" w:rsidRPr="00A70701" w:rsidRDefault="006730B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B1" w:rsidRPr="005926D4" w:rsidRDefault="006730B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B1" w:rsidRPr="005926D4" w:rsidRDefault="006730B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B1" w:rsidRPr="00285EE4" w:rsidRDefault="0067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701">
              <w:rPr>
                <w:rFonts w:ascii="Times New Roman" w:hAnsi="Times New Roman"/>
                <w:sz w:val="24"/>
                <w:szCs w:val="24"/>
              </w:rPr>
              <w:t>Пән  кабинеттерін  көрнекіліктермен  жабдықтау</w:t>
            </w:r>
          </w:p>
        </w:tc>
      </w:tr>
      <w:tr w:rsidR="006730B1" w:rsidRPr="00285EE4" w:rsidTr="00EA31B2">
        <w:trPr>
          <w:trHeight w:val="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B1" w:rsidRPr="00A70701" w:rsidRDefault="0067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701">
              <w:rPr>
                <w:rFonts w:ascii="Times New Roman" w:hAnsi="Times New Roman"/>
                <w:sz w:val="24"/>
                <w:szCs w:val="24"/>
              </w:rPr>
              <w:t>қа</w:t>
            </w:r>
          </w:p>
          <w:p w:rsidR="006730B1" w:rsidRPr="00285EE4" w:rsidRDefault="0067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701">
              <w:rPr>
                <w:rFonts w:ascii="Times New Roman" w:hAnsi="Times New Roman"/>
                <w:sz w:val="24"/>
                <w:szCs w:val="24"/>
              </w:rPr>
              <w:t>зан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B1" w:rsidRPr="00A70701" w:rsidRDefault="006730B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730B1" w:rsidRPr="00A70701" w:rsidRDefault="006730B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730B1" w:rsidRPr="00A70701" w:rsidRDefault="006730B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730B1" w:rsidRPr="00285EE4" w:rsidRDefault="006730B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B1" w:rsidRPr="00A70701" w:rsidRDefault="006730B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B1" w:rsidRPr="00183107" w:rsidRDefault="0067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310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«Кто опрятен, тот людям приятен» </w:t>
            </w:r>
          </w:p>
          <w:p w:rsidR="006730B1" w:rsidRPr="00183107" w:rsidRDefault="006730B1" w:rsidP="001831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3107">
              <w:rPr>
                <w:rFonts w:ascii="Times New Roman" w:hAnsi="Times New Roman"/>
                <w:sz w:val="24"/>
                <w:szCs w:val="24"/>
                <w:lang w:val="kk-KZ"/>
              </w:rPr>
              <w:t>- класс</w:t>
            </w:r>
          </w:p>
          <w:p w:rsidR="006730B1" w:rsidRDefault="006730B1" w:rsidP="0018310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3107">
              <w:rPr>
                <w:rFonts w:ascii="Times New Roman" w:hAnsi="Times New Roman"/>
                <w:sz w:val="24"/>
                <w:szCs w:val="24"/>
                <w:lang w:val="kk-KZ"/>
              </w:rPr>
              <w:t>Сапиева Н.Н.</w:t>
            </w:r>
          </w:p>
          <w:p w:rsidR="006730B1" w:rsidRDefault="006730B1" w:rsidP="00E52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730B1" w:rsidRDefault="006730B1" w:rsidP="00E52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«Daili life»</w:t>
            </w:r>
          </w:p>
          <w:p w:rsidR="006730B1" w:rsidRDefault="006730B1" w:rsidP="0018310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 –класс</w:t>
            </w:r>
          </w:p>
          <w:p w:rsidR="006730B1" w:rsidRPr="00183107" w:rsidRDefault="006730B1" w:rsidP="00183107">
            <w:pPr>
              <w:spacing w:after="0" w:line="240" w:lineRule="auto"/>
              <w:ind w:left="360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Есмағанбетова А.М.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B1" w:rsidRPr="00E52BF8" w:rsidRDefault="006730B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B1" w:rsidRPr="00285EE4" w:rsidRDefault="0067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701">
              <w:rPr>
                <w:rFonts w:ascii="Times New Roman" w:hAnsi="Times New Roman"/>
                <w:sz w:val="24"/>
                <w:szCs w:val="24"/>
              </w:rPr>
              <w:t>Пән  кабинеттерін  көрнекіліктермен  жабдықтау</w:t>
            </w:r>
          </w:p>
        </w:tc>
      </w:tr>
      <w:tr w:rsidR="006730B1" w:rsidRPr="00285EE4" w:rsidTr="00EA31B2">
        <w:trPr>
          <w:trHeight w:val="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B1" w:rsidRPr="00A70701" w:rsidRDefault="0067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701">
              <w:rPr>
                <w:rFonts w:ascii="Times New Roman" w:hAnsi="Times New Roman"/>
                <w:sz w:val="24"/>
                <w:szCs w:val="24"/>
              </w:rPr>
              <w:t>қара</w:t>
            </w:r>
          </w:p>
          <w:p w:rsidR="006730B1" w:rsidRPr="00285EE4" w:rsidRDefault="0067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701">
              <w:rPr>
                <w:rFonts w:ascii="Times New Roman" w:hAnsi="Times New Roman"/>
                <w:sz w:val="24"/>
                <w:szCs w:val="24"/>
              </w:rPr>
              <w:t>ша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B1" w:rsidRPr="00930572" w:rsidRDefault="0067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572">
              <w:rPr>
                <w:rFonts w:ascii="Times New Roman" w:hAnsi="Times New Roman"/>
                <w:sz w:val="24"/>
                <w:szCs w:val="24"/>
              </w:rPr>
              <w:t>1 - тоқсан  бойынша  пәндердің  сапа  мониторингі</w:t>
            </w:r>
          </w:p>
          <w:p w:rsidR="006730B1" w:rsidRPr="00285EE4" w:rsidRDefault="0067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572">
              <w:rPr>
                <w:rFonts w:ascii="Times New Roman" w:hAnsi="Times New Roman"/>
                <w:sz w:val="24"/>
                <w:szCs w:val="24"/>
              </w:rPr>
              <w:t>1 - тоқсан  бойынша  қорытынды  тест  жұмысын  өткізу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B1" w:rsidRPr="00285EE4" w:rsidRDefault="0067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F4D">
              <w:rPr>
                <w:rFonts w:ascii="Times New Roman" w:hAnsi="Times New Roman"/>
                <w:sz w:val="24"/>
                <w:szCs w:val="24"/>
              </w:rPr>
              <w:t>Өзіндік  білім  тақырыптарын  қорғау. Оқушыларды  шығармашылыққа  дайындау. Мектепішілік  олимпиада  өткізу.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B1" w:rsidRPr="00DE1512" w:rsidRDefault="0067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1512">
              <w:rPr>
                <w:rFonts w:ascii="Times New Roman" w:hAnsi="Times New Roman"/>
                <w:sz w:val="24"/>
                <w:szCs w:val="24"/>
                <w:lang w:val="kk-KZ"/>
              </w:rPr>
              <w:t>«Бірқатар гимнастикалық элементтер үйрену»</w:t>
            </w:r>
          </w:p>
          <w:p w:rsidR="006730B1" w:rsidRPr="00DE1512" w:rsidRDefault="0067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1512">
              <w:rPr>
                <w:rFonts w:ascii="Times New Roman" w:hAnsi="Times New Roman"/>
                <w:sz w:val="24"/>
                <w:szCs w:val="24"/>
                <w:lang w:val="kk-KZ"/>
              </w:rPr>
              <w:t>1 – класс</w:t>
            </w:r>
          </w:p>
          <w:p w:rsidR="006730B1" w:rsidRPr="005926D4" w:rsidRDefault="006730B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DE1512">
              <w:rPr>
                <w:rFonts w:ascii="Times New Roman" w:hAnsi="Times New Roman"/>
                <w:sz w:val="24"/>
                <w:szCs w:val="24"/>
                <w:lang w:val="kk-KZ"/>
              </w:rPr>
              <w:t>Аманбаев Н.Б.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B1" w:rsidRPr="005926D4" w:rsidRDefault="006730B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B1" w:rsidRPr="00285EE4" w:rsidRDefault="0067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701">
              <w:rPr>
                <w:rFonts w:ascii="Times New Roman" w:hAnsi="Times New Roman"/>
                <w:sz w:val="24"/>
                <w:szCs w:val="24"/>
              </w:rPr>
              <w:t>Пән  кабинеттерін  көрнекіліктермен  жабдықтау</w:t>
            </w:r>
          </w:p>
        </w:tc>
      </w:tr>
      <w:tr w:rsidR="006730B1" w:rsidRPr="00285EE4" w:rsidTr="00EA31B2">
        <w:trPr>
          <w:trHeight w:val="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B1" w:rsidRPr="00A70701" w:rsidRDefault="0067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701">
              <w:rPr>
                <w:rFonts w:ascii="Times New Roman" w:hAnsi="Times New Roman"/>
                <w:sz w:val="24"/>
                <w:szCs w:val="24"/>
              </w:rPr>
              <w:t>жел</w:t>
            </w:r>
          </w:p>
          <w:p w:rsidR="006730B1" w:rsidRPr="00A70701" w:rsidRDefault="0067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701">
              <w:rPr>
                <w:rFonts w:ascii="Times New Roman" w:hAnsi="Times New Roman"/>
                <w:sz w:val="24"/>
                <w:szCs w:val="24"/>
              </w:rPr>
              <w:t>тоқ</w:t>
            </w:r>
          </w:p>
          <w:p w:rsidR="006730B1" w:rsidRPr="00285EE4" w:rsidRDefault="0067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701">
              <w:rPr>
                <w:rFonts w:ascii="Times New Roman" w:hAnsi="Times New Roman"/>
                <w:sz w:val="24"/>
                <w:szCs w:val="24"/>
              </w:rPr>
              <w:t>сан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B1" w:rsidRPr="00285EE4" w:rsidRDefault="0067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572">
              <w:rPr>
                <w:rFonts w:ascii="Times New Roman" w:hAnsi="Times New Roman"/>
                <w:sz w:val="24"/>
                <w:szCs w:val="24"/>
              </w:rPr>
              <w:t>2 - тоқсан  және  1 -  жартыжылдық  бойынша  қорытынды  тест  жұмыстар</w:t>
            </w:r>
            <w:bookmarkStart w:id="0" w:name="_GoBack"/>
            <w:bookmarkEnd w:id="0"/>
            <w:r w:rsidRPr="00930572">
              <w:rPr>
                <w:rFonts w:ascii="Times New Roman" w:hAnsi="Times New Roman"/>
                <w:sz w:val="24"/>
                <w:szCs w:val="24"/>
              </w:rPr>
              <w:t>ын  өткізу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B1" w:rsidRPr="00A70701" w:rsidRDefault="006730B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B1" w:rsidRPr="00C824AA" w:rsidRDefault="006730B1" w:rsidP="00B62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24AA">
              <w:rPr>
                <w:rFonts w:ascii="Times New Roman" w:hAnsi="Times New Roman"/>
                <w:sz w:val="24"/>
                <w:szCs w:val="24"/>
                <w:lang w:val="kk-KZ"/>
              </w:rPr>
              <w:t>«Түріктердің материалдық және рухани мәдениеті»</w:t>
            </w:r>
          </w:p>
          <w:p w:rsidR="006730B1" w:rsidRPr="00C824AA" w:rsidRDefault="006730B1" w:rsidP="00C824A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24AA">
              <w:rPr>
                <w:rFonts w:ascii="Times New Roman" w:hAnsi="Times New Roman"/>
                <w:sz w:val="24"/>
                <w:szCs w:val="24"/>
                <w:lang w:val="kk-KZ"/>
              </w:rPr>
              <w:t>- класс</w:t>
            </w:r>
          </w:p>
          <w:p w:rsidR="006730B1" w:rsidRPr="00E52BF8" w:rsidRDefault="006730B1" w:rsidP="00C824AA">
            <w:pPr>
              <w:spacing w:after="0" w:line="240" w:lineRule="auto"/>
              <w:ind w:left="360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C824AA">
              <w:rPr>
                <w:rFonts w:ascii="Times New Roman" w:hAnsi="Times New Roman"/>
                <w:sz w:val="24"/>
                <w:szCs w:val="24"/>
                <w:lang w:val="kk-KZ"/>
              </w:rPr>
              <w:t>Алдиярова Ж.А.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B1" w:rsidRPr="005926D4" w:rsidRDefault="006730B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  <w:p w:rsidR="006730B1" w:rsidRPr="00E52BF8" w:rsidRDefault="0067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2BF8">
              <w:rPr>
                <w:rFonts w:ascii="Times New Roman" w:hAnsi="Times New Roman"/>
                <w:sz w:val="24"/>
                <w:szCs w:val="24"/>
                <w:lang w:val="kk-KZ"/>
              </w:rPr>
              <w:t>«English cfn be fun»</w:t>
            </w:r>
          </w:p>
          <w:p w:rsidR="006730B1" w:rsidRPr="00E52BF8" w:rsidRDefault="0067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2B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9 – класс</w:t>
            </w:r>
          </w:p>
          <w:p w:rsidR="006730B1" w:rsidRPr="005926D4" w:rsidRDefault="006730B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E52BF8">
              <w:rPr>
                <w:rFonts w:ascii="Times New Roman" w:hAnsi="Times New Roman"/>
                <w:sz w:val="24"/>
                <w:szCs w:val="24"/>
                <w:lang w:val="kk-KZ"/>
              </w:rPr>
              <w:t>Есмағанбетова А.М.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B1" w:rsidRPr="00285EE4" w:rsidRDefault="0067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1F4D">
              <w:rPr>
                <w:rFonts w:ascii="Times New Roman" w:hAnsi="Times New Roman"/>
                <w:sz w:val="24"/>
                <w:szCs w:val="24"/>
                <w:lang w:val="kk-KZ"/>
              </w:rPr>
              <w:t>Пән  кабинеттерін  көрнекіліктермен  жабдықтау</w:t>
            </w:r>
          </w:p>
        </w:tc>
      </w:tr>
      <w:tr w:rsidR="006730B1" w:rsidRPr="00285EE4" w:rsidTr="00EA31B2">
        <w:trPr>
          <w:trHeight w:val="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B1" w:rsidRPr="00501F4D" w:rsidRDefault="0067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1F4D">
              <w:rPr>
                <w:rFonts w:ascii="Times New Roman" w:hAnsi="Times New Roman"/>
                <w:sz w:val="24"/>
                <w:szCs w:val="24"/>
                <w:lang w:val="kk-KZ"/>
              </w:rPr>
              <w:t>қаң</w:t>
            </w:r>
          </w:p>
          <w:p w:rsidR="006730B1" w:rsidRPr="00285EE4" w:rsidRDefault="0067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1F4D">
              <w:rPr>
                <w:rFonts w:ascii="Times New Roman" w:hAnsi="Times New Roman"/>
                <w:sz w:val="24"/>
                <w:szCs w:val="24"/>
                <w:lang w:val="kk-KZ"/>
              </w:rPr>
              <w:t>тар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B1" w:rsidRPr="00501F4D" w:rsidRDefault="0067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B1" w:rsidRPr="00501F4D" w:rsidRDefault="006730B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B1" w:rsidRDefault="0067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2BF8">
              <w:rPr>
                <w:rFonts w:ascii="Times New Roman" w:hAnsi="Times New Roman"/>
                <w:sz w:val="24"/>
                <w:szCs w:val="24"/>
                <w:lang w:val="kk-KZ"/>
              </w:rPr>
              <w:t>«Reading for pleasure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6730B1" w:rsidRDefault="0067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 – класс</w:t>
            </w:r>
          </w:p>
          <w:p w:rsidR="006730B1" w:rsidRDefault="0067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Есмағанбетова А.М.</w:t>
            </w:r>
          </w:p>
          <w:p w:rsidR="006730B1" w:rsidRPr="00E52BF8" w:rsidRDefault="0067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730B1" w:rsidRPr="00183107" w:rsidRDefault="0067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3107">
              <w:rPr>
                <w:rFonts w:ascii="Times New Roman" w:hAnsi="Times New Roman"/>
                <w:sz w:val="24"/>
                <w:szCs w:val="24"/>
                <w:lang w:val="kk-KZ"/>
              </w:rPr>
              <w:t>«Неизвестный космос»</w:t>
            </w:r>
          </w:p>
          <w:p w:rsidR="006730B1" w:rsidRPr="00183107" w:rsidRDefault="0067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3107">
              <w:rPr>
                <w:rFonts w:ascii="Times New Roman" w:hAnsi="Times New Roman"/>
                <w:sz w:val="24"/>
                <w:szCs w:val="24"/>
                <w:lang w:val="kk-KZ"/>
              </w:rPr>
              <w:t>9 – класс</w:t>
            </w:r>
          </w:p>
          <w:p w:rsidR="006730B1" w:rsidRDefault="0067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3107">
              <w:rPr>
                <w:rFonts w:ascii="Times New Roman" w:hAnsi="Times New Roman"/>
                <w:sz w:val="24"/>
                <w:szCs w:val="24"/>
                <w:lang w:val="kk-KZ"/>
              </w:rPr>
              <w:t>Сапиева Н.К.</w:t>
            </w:r>
          </w:p>
          <w:p w:rsidR="006730B1" w:rsidRDefault="0067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730B1" w:rsidRDefault="0067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«Терракот әскері Ежелгі Қытай туралы қандай ақпарат береді?</w:t>
            </w:r>
          </w:p>
          <w:p w:rsidR="006730B1" w:rsidRDefault="006730B1" w:rsidP="00C824A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– класс</w:t>
            </w:r>
          </w:p>
          <w:p w:rsidR="006730B1" w:rsidRPr="005926D4" w:rsidRDefault="006730B1" w:rsidP="00C824A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Алдиярова Ж.А.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B1" w:rsidRPr="00DE1512" w:rsidRDefault="006730B1" w:rsidP="00EA3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1512">
              <w:rPr>
                <w:rFonts w:ascii="Times New Roman" w:hAnsi="Times New Roman"/>
                <w:sz w:val="24"/>
                <w:szCs w:val="24"/>
                <w:lang w:val="kk-KZ"/>
              </w:rPr>
              <w:t>«Тоғызқұмалақ»</w:t>
            </w:r>
          </w:p>
          <w:p w:rsidR="006730B1" w:rsidRPr="00DE1512" w:rsidRDefault="006730B1" w:rsidP="00EA3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1512">
              <w:rPr>
                <w:rFonts w:ascii="Times New Roman" w:hAnsi="Times New Roman"/>
                <w:sz w:val="24"/>
                <w:szCs w:val="24"/>
                <w:lang w:val="kk-KZ"/>
              </w:rPr>
              <w:t>7 – 8 кластар</w:t>
            </w:r>
          </w:p>
          <w:p w:rsidR="006730B1" w:rsidRPr="005926D4" w:rsidRDefault="006730B1" w:rsidP="00EA31B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DE1512">
              <w:rPr>
                <w:rFonts w:ascii="Times New Roman" w:hAnsi="Times New Roman"/>
                <w:sz w:val="24"/>
                <w:szCs w:val="24"/>
                <w:lang w:val="kk-KZ"/>
              </w:rPr>
              <w:t>Аманбаев Н.Б.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B1" w:rsidRPr="00285EE4" w:rsidRDefault="0067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701">
              <w:rPr>
                <w:rFonts w:ascii="Times New Roman" w:hAnsi="Times New Roman"/>
                <w:sz w:val="24"/>
                <w:szCs w:val="24"/>
              </w:rPr>
              <w:t>Пән  кабинеттерін  көрнекіліктермен  жабдықтау</w:t>
            </w:r>
          </w:p>
        </w:tc>
      </w:tr>
      <w:tr w:rsidR="006730B1" w:rsidRPr="00285EE4" w:rsidTr="00EA31B2">
        <w:trPr>
          <w:trHeight w:val="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B1" w:rsidRPr="00A70701" w:rsidRDefault="0067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701">
              <w:rPr>
                <w:rFonts w:ascii="Times New Roman" w:hAnsi="Times New Roman"/>
                <w:sz w:val="24"/>
                <w:szCs w:val="24"/>
              </w:rPr>
              <w:t>ақ</w:t>
            </w:r>
          </w:p>
          <w:p w:rsidR="006730B1" w:rsidRPr="00285EE4" w:rsidRDefault="0067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701">
              <w:rPr>
                <w:rFonts w:ascii="Times New Roman" w:hAnsi="Times New Roman"/>
                <w:sz w:val="24"/>
                <w:szCs w:val="24"/>
              </w:rPr>
              <w:t>пан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B1" w:rsidRPr="00930572" w:rsidRDefault="0067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B1" w:rsidRPr="00A70701" w:rsidRDefault="006730B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B1" w:rsidRPr="00183107" w:rsidRDefault="006730B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5926D4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 </w:t>
            </w:r>
          </w:p>
          <w:p w:rsidR="006730B1" w:rsidRPr="005926D4" w:rsidRDefault="006730B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5926D4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.</w:t>
            </w:r>
          </w:p>
          <w:p w:rsidR="006730B1" w:rsidRPr="005926D4" w:rsidRDefault="006730B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B1" w:rsidRPr="00E52BF8" w:rsidRDefault="0067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2BF8">
              <w:rPr>
                <w:rFonts w:ascii="Times New Roman" w:hAnsi="Times New Roman"/>
                <w:sz w:val="24"/>
                <w:szCs w:val="24"/>
                <w:lang w:val="kk-KZ"/>
              </w:rPr>
              <w:t>«Махаббат пен шығармашылық педагогикасы»</w:t>
            </w:r>
          </w:p>
          <w:p w:rsidR="006730B1" w:rsidRPr="00E52BF8" w:rsidRDefault="0067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2BF8">
              <w:rPr>
                <w:rFonts w:ascii="Times New Roman" w:hAnsi="Times New Roman"/>
                <w:sz w:val="24"/>
                <w:szCs w:val="24"/>
                <w:lang w:val="kk-KZ"/>
              </w:rPr>
              <w:t>/апталық/</w:t>
            </w:r>
          </w:p>
          <w:p w:rsidR="006730B1" w:rsidRPr="00E52BF8" w:rsidRDefault="006730B1" w:rsidP="00AE2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2BF8">
              <w:rPr>
                <w:rFonts w:ascii="Times New Roman" w:hAnsi="Times New Roman"/>
                <w:sz w:val="24"/>
                <w:szCs w:val="24"/>
                <w:lang w:val="kk-KZ"/>
              </w:rPr>
              <w:t>Алина Г.А.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B1" w:rsidRPr="00285EE4" w:rsidRDefault="0067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701">
              <w:rPr>
                <w:rFonts w:ascii="Times New Roman" w:hAnsi="Times New Roman"/>
                <w:sz w:val="24"/>
                <w:szCs w:val="24"/>
              </w:rPr>
              <w:t>Пән  кабинеттерін  көрнекіліктермен  жабдықтау</w:t>
            </w:r>
          </w:p>
        </w:tc>
      </w:tr>
      <w:tr w:rsidR="006730B1" w:rsidRPr="00285EE4" w:rsidTr="00EA31B2">
        <w:trPr>
          <w:trHeight w:val="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B1" w:rsidRPr="00A70701" w:rsidRDefault="0067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701">
              <w:rPr>
                <w:rFonts w:ascii="Times New Roman" w:hAnsi="Times New Roman"/>
                <w:sz w:val="24"/>
                <w:szCs w:val="24"/>
              </w:rPr>
              <w:t>нау</w:t>
            </w:r>
          </w:p>
          <w:p w:rsidR="006730B1" w:rsidRPr="00285EE4" w:rsidRDefault="0067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701">
              <w:rPr>
                <w:rFonts w:ascii="Times New Roman" w:hAnsi="Times New Roman"/>
                <w:sz w:val="24"/>
                <w:szCs w:val="24"/>
              </w:rPr>
              <w:t>рыз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B1" w:rsidRPr="00930572" w:rsidRDefault="0067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572">
              <w:rPr>
                <w:rFonts w:ascii="Times New Roman" w:hAnsi="Times New Roman"/>
                <w:sz w:val="24"/>
                <w:szCs w:val="24"/>
              </w:rPr>
              <w:t>3 - тоқсан  бойынша  пәндердің  білім  сапасының  мониторингі</w:t>
            </w:r>
          </w:p>
          <w:p w:rsidR="006730B1" w:rsidRPr="00285EE4" w:rsidRDefault="0067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572">
              <w:rPr>
                <w:rFonts w:ascii="Times New Roman" w:hAnsi="Times New Roman"/>
                <w:sz w:val="24"/>
                <w:szCs w:val="24"/>
              </w:rPr>
              <w:t>3 - тоқсан  бойынша  қорытынды  тест  жұмысын  өткізу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B1" w:rsidRPr="00A70701" w:rsidRDefault="006730B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B1" w:rsidRPr="005926D4" w:rsidRDefault="006730B1" w:rsidP="00501F4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  <w:p w:rsidR="006730B1" w:rsidRPr="005926D4" w:rsidRDefault="006730B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B1" w:rsidRDefault="006730B1" w:rsidP="000A5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F0C">
              <w:rPr>
                <w:rFonts w:ascii="Times New Roman" w:hAnsi="Times New Roman"/>
                <w:sz w:val="24"/>
                <w:szCs w:val="24"/>
                <w:lang w:val="kk-KZ"/>
              </w:rPr>
              <w:t>«Знай и люби русский язык»</w:t>
            </w:r>
          </w:p>
          <w:p w:rsidR="006730B1" w:rsidRPr="000A5F0C" w:rsidRDefault="006730B1" w:rsidP="000A5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6 - класс</w:t>
            </w:r>
          </w:p>
          <w:p w:rsidR="006730B1" w:rsidRPr="005926D4" w:rsidRDefault="006730B1" w:rsidP="000A5F0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0A5F0C">
              <w:rPr>
                <w:rFonts w:ascii="Times New Roman" w:hAnsi="Times New Roman"/>
                <w:sz w:val="24"/>
                <w:szCs w:val="24"/>
                <w:lang w:val="kk-KZ"/>
              </w:rPr>
              <w:t>Сапиева Н.К.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B1" w:rsidRPr="00285EE4" w:rsidRDefault="0067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701">
              <w:rPr>
                <w:rFonts w:ascii="Times New Roman" w:hAnsi="Times New Roman"/>
                <w:sz w:val="24"/>
                <w:szCs w:val="24"/>
              </w:rPr>
              <w:t>Пән  кабинеттерін  көрнекіліктермен  жабдықтау</w:t>
            </w:r>
          </w:p>
        </w:tc>
      </w:tr>
      <w:tr w:rsidR="006730B1" w:rsidRPr="00285EE4" w:rsidTr="00EA31B2">
        <w:trPr>
          <w:trHeight w:val="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B1" w:rsidRPr="00A70701" w:rsidRDefault="0067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701">
              <w:rPr>
                <w:rFonts w:ascii="Times New Roman" w:hAnsi="Times New Roman"/>
                <w:sz w:val="24"/>
                <w:szCs w:val="24"/>
              </w:rPr>
              <w:t>сәу</w:t>
            </w:r>
          </w:p>
          <w:p w:rsidR="006730B1" w:rsidRPr="00285EE4" w:rsidRDefault="0067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701">
              <w:rPr>
                <w:rFonts w:ascii="Times New Roman" w:hAnsi="Times New Roman"/>
                <w:sz w:val="24"/>
                <w:szCs w:val="24"/>
              </w:rPr>
              <w:t>ір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B1" w:rsidRPr="00285EE4" w:rsidRDefault="0067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572">
              <w:rPr>
                <w:rFonts w:ascii="Times New Roman" w:hAnsi="Times New Roman"/>
                <w:sz w:val="24"/>
                <w:szCs w:val="24"/>
              </w:rPr>
              <w:t>Бастауыш  4 - сыныптың  оқу - жазу,  сауатты  оқу  машығын  тексеру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B1" w:rsidRPr="00A70701" w:rsidRDefault="006730B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B1" w:rsidRPr="005926D4" w:rsidRDefault="006730B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B1" w:rsidRPr="00C824AA" w:rsidRDefault="006730B1" w:rsidP="00183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2BF8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C824AA">
              <w:rPr>
                <w:rFonts w:ascii="Times New Roman" w:hAnsi="Times New Roman"/>
                <w:sz w:val="24"/>
                <w:szCs w:val="24"/>
                <w:lang w:val="kk-KZ"/>
              </w:rPr>
              <w:t>Mi first English</w:t>
            </w:r>
            <w:r w:rsidRPr="00E52BF8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6730B1" w:rsidRPr="00C824AA" w:rsidRDefault="006730B1" w:rsidP="00183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24AA">
              <w:rPr>
                <w:rFonts w:ascii="Times New Roman" w:hAnsi="Times New Roman"/>
                <w:sz w:val="24"/>
                <w:szCs w:val="24"/>
                <w:lang w:val="kk-KZ"/>
              </w:rPr>
              <w:t>6 – класс</w:t>
            </w:r>
          </w:p>
          <w:p w:rsidR="006730B1" w:rsidRPr="00E52BF8" w:rsidRDefault="006730B1" w:rsidP="00183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Есмағанбетова А.М.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B1" w:rsidRPr="00285EE4" w:rsidRDefault="0067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701">
              <w:rPr>
                <w:rFonts w:ascii="Times New Roman" w:hAnsi="Times New Roman"/>
                <w:sz w:val="24"/>
                <w:szCs w:val="24"/>
              </w:rPr>
              <w:t>Пән  кабинеттерін  көрнекіліктермен  жабдықтау</w:t>
            </w:r>
          </w:p>
        </w:tc>
      </w:tr>
      <w:tr w:rsidR="006730B1" w:rsidRPr="00285EE4" w:rsidTr="00EA31B2">
        <w:trPr>
          <w:trHeight w:val="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B1" w:rsidRPr="00A70701" w:rsidRDefault="0067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701">
              <w:rPr>
                <w:rFonts w:ascii="Times New Roman" w:hAnsi="Times New Roman"/>
                <w:sz w:val="24"/>
                <w:szCs w:val="24"/>
              </w:rPr>
              <w:t>ма</w:t>
            </w:r>
          </w:p>
          <w:p w:rsidR="006730B1" w:rsidRPr="00285EE4" w:rsidRDefault="0067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701">
              <w:rPr>
                <w:rFonts w:ascii="Times New Roman" w:hAnsi="Times New Roman"/>
                <w:sz w:val="24"/>
                <w:szCs w:val="24"/>
              </w:rPr>
              <w:t>мыр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B1" w:rsidRPr="00930572" w:rsidRDefault="0067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572">
              <w:rPr>
                <w:rFonts w:ascii="Times New Roman" w:hAnsi="Times New Roman"/>
                <w:sz w:val="24"/>
                <w:szCs w:val="24"/>
              </w:rPr>
              <w:t>4 - тоқсан,  жарты  жылдық  бойынша  пәндердің  білім  сапасының  мониторингі</w:t>
            </w:r>
          </w:p>
          <w:p w:rsidR="006730B1" w:rsidRPr="00285EE4" w:rsidRDefault="0067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572">
              <w:rPr>
                <w:rFonts w:ascii="Times New Roman" w:hAnsi="Times New Roman"/>
                <w:sz w:val="24"/>
                <w:szCs w:val="24"/>
              </w:rPr>
              <w:t>4 - тоқсан  және  жыл  бойынша  тест  жұмысын  өткізу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B1" w:rsidRPr="00A70701" w:rsidRDefault="006730B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B1" w:rsidRPr="00A70701" w:rsidRDefault="006730B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B1" w:rsidRPr="00DE1512" w:rsidRDefault="0067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1512">
              <w:rPr>
                <w:rFonts w:ascii="Times New Roman" w:hAnsi="Times New Roman"/>
                <w:sz w:val="24"/>
                <w:szCs w:val="24"/>
                <w:lang w:val="kk-KZ"/>
              </w:rPr>
              <w:t>«Көңілді старт»</w:t>
            </w:r>
          </w:p>
          <w:p w:rsidR="006730B1" w:rsidRPr="00DE1512" w:rsidRDefault="0067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15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2-3 класс</w:t>
            </w:r>
          </w:p>
          <w:p w:rsidR="006730B1" w:rsidRPr="00DE1512" w:rsidRDefault="006730B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DE1512">
              <w:rPr>
                <w:rFonts w:ascii="Times New Roman" w:hAnsi="Times New Roman"/>
                <w:sz w:val="24"/>
                <w:szCs w:val="24"/>
                <w:lang w:val="kk-KZ"/>
              </w:rPr>
              <w:t>Аманбаев Н.Б.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0B1" w:rsidRPr="00285EE4" w:rsidRDefault="0067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701">
              <w:rPr>
                <w:rFonts w:ascii="Times New Roman" w:hAnsi="Times New Roman"/>
                <w:sz w:val="24"/>
                <w:szCs w:val="24"/>
              </w:rPr>
              <w:t>Пән  кабинеттерін  көрнекіліктермен  жабдықтау</w:t>
            </w:r>
          </w:p>
        </w:tc>
      </w:tr>
    </w:tbl>
    <w:p w:rsidR="006730B1" w:rsidRPr="00501F4D" w:rsidRDefault="006730B1" w:rsidP="00B51DE4">
      <w:pPr>
        <w:rPr>
          <w:rFonts w:ascii="Times New Roman" w:hAnsi="Times New Roman"/>
          <w:sz w:val="24"/>
          <w:szCs w:val="24"/>
          <w:lang w:val="kk-KZ"/>
        </w:rPr>
      </w:pPr>
    </w:p>
    <w:p w:rsidR="006730B1" w:rsidRDefault="006730B1" w:rsidP="00B51DE4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ӘБ – жетекшісі:               Сапиева Н.К.</w:t>
      </w:r>
    </w:p>
    <w:p w:rsidR="006730B1" w:rsidRPr="00B51DE4" w:rsidRDefault="006730B1">
      <w:pPr>
        <w:rPr>
          <w:lang w:val="kk-KZ"/>
        </w:rPr>
      </w:pPr>
    </w:p>
    <w:sectPr w:rsidR="006730B1" w:rsidRPr="00B51DE4" w:rsidSect="00B51DE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D2389"/>
    <w:multiLevelType w:val="hybridMultilevel"/>
    <w:tmpl w:val="AEF2F516"/>
    <w:lvl w:ilvl="0" w:tplc="6FD23AA2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28D74EB"/>
    <w:multiLevelType w:val="hybridMultilevel"/>
    <w:tmpl w:val="CA6AFA42"/>
    <w:lvl w:ilvl="0" w:tplc="BF68822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1DE4"/>
    <w:rsid w:val="000A5F0C"/>
    <w:rsid w:val="000E6469"/>
    <w:rsid w:val="001076A9"/>
    <w:rsid w:val="0016297E"/>
    <w:rsid w:val="00183107"/>
    <w:rsid w:val="00197F04"/>
    <w:rsid w:val="002340F8"/>
    <w:rsid w:val="00285EE4"/>
    <w:rsid w:val="002C1042"/>
    <w:rsid w:val="00394B01"/>
    <w:rsid w:val="003A42A2"/>
    <w:rsid w:val="00434AC1"/>
    <w:rsid w:val="00501F4D"/>
    <w:rsid w:val="00581FE3"/>
    <w:rsid w:val="005926D4"/>
    <w:rsid w:val="005D4690"/>
    <w:rsid w:val="006273F7"/>
    <w:rsid w:val="00637BF5"/>
    <w:rsid w:val="006730B1"/>
    <w:rsid w:val="006E1A0F"/>
    <w:rsid w:val="00722036"/>
    <w:rsid w:val="007F1C11"/>
    <w:rsid w:val="008F68C8"/>
    <w:rsid w:val="00930572"/>
    <w:rsid w:val="009552A8"/>
    <w:rsid w:val="009C414D"/>
    <w:rsid w:val="00A70701"/>
    <w:rsid w:val="00AE27C9"/>
    <w:rsid w:val="00AE3DA7"/>
    <w:rsid w:val="00B51DE4"/>
    <w:rsid w:val="00B62D7F"/>
    <w:rsid w:val="00C12B63"/>
    <w:rsid w:val="00C824AA"/>
    <w:rsid w:val="00D41718"/>
    <w:rsid w:val="00D42BB8"/>
    <w:rsid w:val="00D7158D"/>
    <w:rsid w:val="00DA7747"/>
    <w:rsid w:val="00DE1512"/>
    <w:rsid w:val="00E52BF8"/>
    <w:rsid w:val="00EA31B2"/>
    <w:rsid w:val="00F43399"/>
    <w:rsid w:val="00F84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DE4"/>
    <w:pPr>
      <w:spacing w:after="200" w:line="276" w:lineRule="auto"/>
    </w:pPr>
    <w:rPr>
      <w:rFonts w:eastAsia="Times New Roman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38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</TotalTime>
  <Pages>2</Pages>
  <Words>394</Words>
  <Characters>2246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User</cp:lastModifiedBy>
  <cp:revision>10</cp:revision>
  <cp:lastPrinted>2019-10-09T07:08:00Z</cp:lastPrinted>
  <dcterms:created xsi:type="dcterms:W3CDTF">2019-10-09T06:14:00Z</dcterms:created>
  <dcterms:modified xsi:type="dcterms:W3CDTF">2021-04-19T11:03:00Z</dcterms:modified>
</cp:coreProperties>
</file>